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  <w:sectPr>
          <w:pgSz w:w="11906" w:h="16838"/>
          <w:pgMar w:top="0" w:right="0" w:bottom="0" w:left="0" w:header="851" w:footer="992" w:gutter="0"/>
          <w:cols w:space="0" w:num="1"/>
          <w:rtlGutter w:val="0"/>
          <w:docGrid w:type="lines" w:linePitch="312" w:charSpace="0"/>
        </w:sectPr>
      </w:pPr>
      <w:bookmarkStart w:id="0" w:name="_GoBack"/>
      <w:bookmarkEnd w:id="0"/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217170</wp:posOffset>
                </wp:positionV>
                <wp:extent cx="7193280" cy="10257790"/>
                <wp:effectExtent l="0" t="0" r="0" b="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3280" cy="10257790"/>
                          <a:chOff x="4978" y="770"/>
                          <a:chExt cx="11328" cy="16154"/>
                        </a:xfrm>
                      </wpg:grpSpPr>
                      <wpg:grpSp>
                        <wpg:cNvPr id="10" name="组合 10"/>
                        <wpg:cNvGrpSpPr/>
                        <wpg:grpSpPr>
                          <a:xfrm>
                            <a:off x="4978" y="770"/>
                            <a:ext cx="11328" cy="15527"/>
                            <a:chOff x="3198" y="736"/>
                            <a:chExt cx="11328" cy="15527"/>
                          </a:xfrm>
                        </wpg:grpSpPr>
                        <wps:wsp>
                          <wps:cNvPr id="1" name="文本框 1"/>
                          <wps:cNvSpPr txBox="true"/>
                          <wps:spPr>
                            <a:xfrm>
                              <a:off x="3198" y="1619"/>
                              <a:ext cx="11328" cy="1464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4"/>
                                  <w:tblW w:w="11119" w:type="dxa"/>
                                  <w:jc w:val="center"/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Layout w:type="fixed"/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>
                                <w:tblGrid>
                                  <w:gridCol w:w="1315"/>
                                  <w:gridCol w:w="1851"/>
                                  <w:gridCol w:w="686"/>
                                  <w:gridCol w:w="1344"/>
                                  <w:gridCol w:w="1021"/>
                                  <w:gridCol w:w="971"/>
                                  <w:gridCol w:w="1330"/>
                                  <w:gridCol w:w="2601"/>
                                </w:tblGrid>
                                <w:tr>
                                  <w:tblPrEx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Ex>
                                  <w:trPr>
                                    <w:trHeight w:val="850" w:hRule="exact"/>
                                    <w:jc w:val="center"/>
                                  </w:trPr>
                                  <w:tc>
                                    <w:tcPr>
                                      <w:tcW w:w="1315" w:type="dxa"/>
                                      <w:vMerge w:val="restart"/>
                                      <w:shd w:val="clear" w:color="auto" w:fill="DEEBF6" w:themeFill="accent1" w:themeFillTint="32"/>
                                      <w:vAlign w:val="center"/>
                                    </w:tcPr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/>
                                        <w:spacing w:line="300" w:lineRule="exact"/>
                                        <w:jc w:val="center"/>
                                        <w:textAlignment w:val="auto"/>
                                        <w:rPr>
                                          <w:rFonts w:hint="default" w:ascii="汉仪大宋简" w:hAnsi="汉仪大宋简" w:eastAsia="汉仪大宋简" w:cs="汉仪大宋简"/>
                                          <w:b w:val="0"/>
                                          <w:bCs w:val="0"/>
                                          <w:color w:val="262626" w:themeColor="text1" w:themeTint="D9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  <w14:textFill>
                                            <w14:solidFill>
                                              <w14:schemeClr w14:val="tx1">
                                                <w14:lumMod w14:val="85000"/>
                                                <w14:lumOff w14:val="15000"/>
                                              </w14:schemeClr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color w:val="262626" w:themeColor="text1" w:themeTint="D9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  <w14:textFill>
                                            <w14:solidFill>
                                              <w14:schemeClr w14:val="tx1">
                                                <w14:lumMod w14:val="85000"/>
                                                <w14:lumOff w14:val="15000"/>
                                              </w14:schemeClr>
                                            </w14:solidFill>
                                          </w14:textFill>
                                        </w:rPr>
                                        <w:t>学生资料</w:t>
                                      </w:r>
                                    </w:p>
                                  </w:tc>
                                  <w:tc>
                                    <w:tcPr>
                                      <w:tcW w:w="1851" w:type="dxa"/>
                                      <w:shd w:val="clear" w:color="auto" w:fill="FFFFFF" w:themeFill="background1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color w:val="262626" w:themeColor="text1" w:themeTint="D9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  <w14:textFill>
                                            <w14:solidFill>
                                              <w14:schemeClr w14:val="tx1">
                                                <w14:lumMod w14:val="85000"/>
                                                <w14:lumOff w14:val="15000"/>
                                              </w14:schemeClr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color w:val="262626" w:themeColor="text1" w:themeTint="D9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  <w14:textFill>
                                            <w14:solidFill>
                                              <w14:schemeClr w14:val="tx1">
                                                <w14:lumMod w14:val="85000"/>
                                                <w14:lumOff w14:val="15000"/>
                                              </w14:schemeClr>
                                            </w14:solidFill>
                                          </w14:textFill>
                                        </w:rPr>
                                        <w:t>姓</w:t>
                                      </w:r>
                                      <w:r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color w:val="262626" w:themeColor="text1" w:themeTint="D9"/>
                                          <w:sz w:val="26"/>
                                          <w:szCs w:val="26"/>
                                          <w:vertAlign w:val="baseline"/>
                                          <w:lang w:eastAsia="zh-Hans"/>
                                          <w14:textFill>
                                            <w14:solidFill>
                                              <w14:schemeClr w14:val="tx1">
                                                <w14:lumMod w14:val="85000"/>
                                                <w14:lumOff w14:val="15000"/>
                                              </w14:schemeClr>
                                            </w14:solidFill>
                                          </w14:textFill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color w:val="262626" w:themeColor="text1" w:themeTint="D9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  <w14:textFill>
                                            <w14:solidFill>
                                              <w14:schemeClr w14:val="tx1">
                                                <w14:lumMod w14:val="85000"/>
                                                <w14:lumOff w14:val="15000"/>
                                              </w14:schemeClr>
                                            </w14:solidFill>
                                          </w14:textFill>
                                        </w:rPr>
                                        <w:t>名</w:t>
                                      </w:r>
                                    </w:p>
                                  </w:tc>
                                  <w:tc>
                                    <w:tcPr>
                                      <w:tcW w:w="686" w:type="dxa"/>
                                      <w:shd w:val="clear" w:color="auto" w:fill="FFFFFF" w:themeFill="background1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color w:val="262626" w:themeColor="text1" w:themeTint="D9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  <w14:textFill>
                                            <w14:solidFill>
                                              <w14:schemeClr w14:val="tx1">
                                                <w14:lumMod w14:val="85000"/>
                                                <w14:lumOff w14:val="15000"/>
                                              </w14:schemeClr>
                                            </w14:solidFill>
                                          </w14:textFill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344" w:type="dxa"/>
                                      <w:shd w:val="clear" w:color="auto" w:fill="FFFFFF" w:themeFill="background1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default" w:ascii="汉仪大宋简" w:hAnsi="汉仪大宋简" w:eastAsia="汉仪大宋简" w:cs="汉仪大宋简"/>
                                          <w:b w:val="0"/>
                                          <w:bCs w:val="0"/>
                                          <w:color w:val="262626" w:themeColor="text1" w:themeTint="D9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  <w14:textFill>
                                            <w14:solidFill>
                                              <w14:schemeClr w14:val="tx1">
                                                <w14:lumMod w14:val="85000"/>
                                                <w14:lumOff w14:val="15000"/>
                                              </w14:schemeClr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</w:rPr>
                                        <w:t>性</w:t>
                                      </w:r>
                                      <w:r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eastAsia="zh-Hans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</w:rPr>
                                        <w:t>别</w:t>
                                      </w:r>
                                    </w:p>
                                  </w:tc>
                                  <w:tc>
                                    <w:tcPr>
                                      <w:tcW w:w="1992" w:type="dxa"/>
                                      <w:gridSpan w:val="2"/>
                                      <w:shd w:val="clear" w:color="auto" w:fill="FFFFFF" w:themeFill="background1"/>
                                      <w:vAlign w:val="center"/>
                                    </w:tcPr>
                                    <w:p>
                                      <w:pPr>
                                        <w:wordWrap w:val="0"/>
                                        <w:jc w:val="center"/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color w:val="262626" w:themeColor="text1" w:themeTint="D9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  <w14:textFill>
                                            <w14:solidFill>
                                              <w14:schemeClr w14:val="tx1">
                                                <w14:lumMod w14:val="85000"/>
                                                <w14:lumOff w14:val="15000"/>
                                              </w14:schemeClr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</w:rPr>
                                        <w:t>□男</w:t>
                                      </w:r>
                                      <w:r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eastAsia="zh-Hans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</w:rPr>
                                        <w:t>□女</w:t>
                                      </w:r>
                                    </w:p>
                                  </w:tc>
                                  <w:tc>
                                    <w:tcPr>
                                      <w:tcW w:w="1330" w:type="dxa"/>
                                      <w:shd w:val="clear" w:color="auto" w:fill="FFFFFF" w:themeFill="background1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color w:val="262626" w:themeColor="text1" w:themeTint="D9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  <w14:textFill>
                                            <w14:solidFill>
                                              <w14:schemeClr w14:val="tx1">
                                                <w14:lumMod w14:val="85000"/>
                                                <w14:lumOff w14:val="15000"/>
                                              </w14:schemeClr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color w:val="262626" w:themeColor="text1" w:themeTint="D9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  <w14:textFill>
                                            <w14:solidFill>
                                              <w14:schemeClr w14:val="tx1">
                                                <w14:lumMod w14:val="85000"/>
                                                <w14:lumOff w14:val="15000"/>
                                              </w14:schemeClr>
                                            </w14:solidFill>
                                          </w14:textFill>
                                        </w:rPr>
                                        <w:t>出生日期</w:t>
                                      </w:r>
                                    </w:p>
                                  </w:tc>
                                  <w:tc>
                                    <w:tcPr>
                                      <w:tcW w:w="2601" w:type="dxa"/>
                                      <w:shd w:val="clear" w:color="auto" w:fill="FFFFFF" w:themeFill="background1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color w:val="262626" w:themeColor="text1" w:themeTint="D9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  <w14:textFill>
                                            <w14:solidFill>
                                              <w14:schemeClr w14:val="tx1">
                                                <w14:lumMod w14:val="85000"/>
                                                <w14:lumOff w14:val="15000"/>
                                              </w14:schemeClr>
                                            </w14:solidFill>
                                          </w14:textFill>
                                        </w:rPr>
                                      </w:pPr>
                                    </w:p>
                                  </w:tc>
                                </w:tr>
                                <w:tr>
                                  <w:tblPrEx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Ex>
                                  <w:trPr>
                                    <w:trHeight w:val="850" w:hRule="exact"/>
                                    <w:jc w:val="center"/>
                                  </w:trPr>
                                  <w:tc>
                                    <w:tcPr>
                                      <w:tcW w:w="1315" w:type="dxa"/>
                                      <w:vMerge w:val="continue"/>
                                      <w:shd w:val="clear" w:color="auto" w:fill="DEEBF6" w:themeFill="accent1" w:themeFillTint="32"/>
                                      <w:vAlign w:val="center"/>
                                    </w:tcPr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/>
                                        <w:spacing w:line="300" w:lineRule="exact"/>
                                        <w:jc w:val="center"/>
                                        <w:textAlignment w:val="auto"/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851" w:type="dxa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eastAsia="zh-Hans"/>
                                        </w:rPr>
                                      </w:pPr>
                                      <w:r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</w:rPr>
                                        <w:t>年</w:t>
                                      </w:r>
                                      <w:r>
                                        <w:rPr>
                                          <w:rFonts w:hint="default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eastAsia="zh-Hans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</w:rPr>
                                        <w:t>龄</w:t>
                                      </w:r>
                                      <w:r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eastAsia="zh-Hans"/>
                                        </w:rPr>
                                        <w:t xml:space="preserve">  </w:t>
                                      </w:r>
                                    </w:p>
                                  </w:tc>
                                  <w:tc>
                                    <w:tcPr>
                                      <w:tcW w:w="686" w:type="dxa"/>
                                      <w:vAlign w:val="center"/>
                                    </w:tcPr>
                                    <w:p>
                                      <w:pPr>
                                        <w:wordWrap w:val="0"/>
                                        <w:jc w:val="both"/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344" w:type="dxa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</w:rPr>
                                      </w:pPr>
                                      <w:r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</w:rPr>
                                        <w:t>现读学校</w:t>
                                      </w:r>
                                      <w:r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eastAsia="zh-Hans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  <w:tc>
                                    <w:tcPr>
                                      <w:tcW w:w="1992" w:type="dxa"/>
                                      <w:gridSpan w:val="2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kern w:val="2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CN" w:bidi="ar-SA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330" w:type="dxa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16"/>
                                          <w:szCs w:val="16"/>
                                          <w:vertAlign w:val="baseline"/>
                                          <w:lang w:val="en-US" w:eastAsia="zh-Hans"/>
                                        </w:rPr>
                                        <w:t>年</w:t>
                                      </w:r>
                                      <w:r>
                                        <w:rPr>
                                          <w:rFonts w:hint="default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16"/>
                                          <w:szCs w:val="16"/>
                                          <w:vertAlign w:val="baseline"/>
                                          <w:lang w:eastAsia="zh-Hans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16"/>
                                          <w:szCs w:val="16"/>
                                          <w:vertAlign w:val="baseline"/>
                                          <w:lang w:val="en-US" w:eastAsia="zh-Hans"/>
                                        </w:rPr>
                                        <w:t>级</w:t>
                                      </w:r>
                                      <w:r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16"/>
                                          <w:szCs w:val="16"/>
                                          <w:vertAlign w:val="baseline"/>
                                          <w:lang w:val="en-US" w:eastAsia="zh-CN"/>
                                        </w:rPr>
                                        <w:t>（新学年）</w:t>
                                      </w:r>
                                    </w:p>
                                  </w:tc>
                                  <w:tc>
                                    <w:tcPr>
                                      <w:tcW w:w="2601" w:type="dxa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</w:rPr>
                                      </w:pPr>
                                    </w:p>
                                  </w:tc>
                                </w:tr>
                                <w:tr>
                                  <w:tblPrEx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Ex>
                                  <w:trPr>
                                    <w:trHeight w:val="850" w:hRule="exact"/>
                                    <w:jc w:val="center"/>
                                  </w:trPr>
                                  <w:tc>
                                    <w:tcPr>
                                      <w:tcW w:w="1315" w:type="dxa"/>
                                      <w:vMerge w:val="continue"/>
                                      <w:shd w:val="clear" w:color="auto" w:fill="DEEBF6" w:themeFill="accent1" w:themeFillTint="32"/>
                                      <w:vAlign w:val="center"/>
                                    </w:tcPr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/>
                                        <w:spacing w:line="300" w:lineRule="exact"/>
                                        <w:jc w:val="center"/>
                                        <w:textAlignment w:val="auto"/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851" w:type="dxa"/>
                                      <w:shd w:val="clear" w:color="auto" w:fill="auto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default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</w:rPr>
                                      </w:pPr>
                                      <w:r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</w:rPr>
                                        <w:t>家</w:t>
                                      </w:r>
                                      <w:r>
                                        <w:rPr>
                                          <w:rFonts w:hint="default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eastAsia="zh-Hans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</w:rPr>
                                        <w:t>长</w:t>
                                      </w:r>
                                    </w:p>
                                  </w:tc>
                                  <w:tc>
                                    <w:tcPr>
                                      <w:tcW w:w="686" w:type="dxa"/>
                                      <w:shd w:val="clear" w:color="auto" w:fill="auto"/>
                                      <w:vAlign w:val="center"/>
                                    </w:tcPr>
                                    <w:p>
                                      <w:pPr>
                                        <w:jc w:val="right"/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kern w:val="2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 w:bidi="ar-SA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344" w:type="dxa"/>
                                      <w:shd w:val="clear" w:color="auto" w:fill="auto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kern w:val="2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CN" w:bidi="ar-SA"/>
                                        </w:rPr>
                                      </w:pPr>
                                      <w:r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</w:rPr>
                                        <w:t>关系</w:t>
                                      </w:r>
                                    </w:p>
                                  </w:tc>
                                  <w:tc>
                                    <w:tcPr>
                                      <w:tcW w:w="5923" w:type="dxa"/>
                                      <w:gridSpan w:val="4"/>
                                      <w:shd w:val="clear" w:color="auto" w:fill="auto"/>
                                      <w:vAlign w:val="center"/>
                                    </w:tcPr>
                                    <w:p>
                                      <w:pPr>
                                        <w:jc w:val="left"/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</w:rPr>
                                      </w:pPr>
                                      <w:r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</w:rPr>
                                        <w:t>□父亲</w:t>
                                      </w:r>
                                      <w:r>
                                        <w:rPr>
                                          <w:rFonts w:hint="default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eastAsia="zh-Hans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eastAsia="zh-Hans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</w:rPr>
                                        <w:t>□母亲</w:t>
                                      </w:r>
                                      <w:r>
                                        <w:rPr>
                                          <w:rFonts w:hint="default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eastAsia="zh-Hans"/>
                                        </w:rPr>
                                        <w:t xml:space="preserve">     </w:t>
                                      </w:r>
                                      <w:r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</w:rPr>
                                        <w:t>□其他</w:t>
                                      </w:r>
                                      <w:r>
                                        <w:rPr>
                                          <w:rFonts w:hint="default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u w:val="single"/>
                                          <w:vertAlign w:val="baseline"/>
                                          <w:lang w:eastAsia="zh-Hans"/>
                                        </w:rPr>
                                        <w:t xml:space="preserve">           </w:t>
                                      </w:r>
                                    </w:p>
                                  </w:tc>
                                </w:tr>
                                <w:tr>
                                  <w:tblPrEx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Ex>
                                  <w:trPr>
                                    <w:trHeight w:val="850" w:hRule="exact"/>
                                    <w:jc w:val="center"/>
                                  </w:trPr>
                                  <w:tc>
                                    <w:tcPr>
                                      <w:tcW w:w="1315" w:type="dxa"/>
                                      <w:vMerge w:val="continue"/>
                                      <w:shd w:val="clear" w:color="auto" w:fill="DEEBF6" w:themeFill="accent1" w:themeFillTint="32"/>
                                      <w:vAlign w:val="center"/>
                                    </w:tcPr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/>
                                        <w:spacing w:line="300" w:lineRule="exact"/>
                                        <w:jc w:val="center"/>
                                        <w:textAlignment w:val="auto"/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851" w:type="dxa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default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</w:rPr>
                                      </w:pPr>
                                      <w:r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</w:rPr>
                                        <w:t>家长电话</w:t>
                                      </w:r>
                                    </w:p>
                                  </w:tc>
                                  <w:tc>
                                    <w:tcPr>
                                      <w:tcW w:w="2030" w:type="dxa"/>
                                      <w:gridSpan w:val="2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021" w:type="dxa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default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</w:rPr>
                                      </w:pPr>
                                      <w:r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</w:rPr>
                                        <w:t>微信</w:t>
                                      </w:r>
                                    </w:p>
                                  </w:tc>
                                  <w:tc>
                                    <w:tcPr>
                                      <w:tcW w:w="4902" w:type="dxa"/>
                                      <w:gridSpan w:val="3"/>
                                      <w:vAlign w:val="center"/>
                                    </w:tcPr>
                                    <w:p>
                                      <w:pPr>
                                        <w:jc w:val="left"/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</w:rPr>
                                      </w:pPr>
                                      <w:r>
                                        <w:rPr>
                                          <w:rFonts w:hint="default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eastAsia="zh-Hans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eastAsia="zh-Hans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</w:rPr>
                                        <w:t>□同手机号</w:t>
                                      </w:r>
                                      <w:r>
                                        <w:rPr>
                                          <w:rFonts w:hint="default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eastAsia="zh-Hans"/>
                                        </w:rPr>
                                        <w:t xml:space="preserve">   </w:t>
                                      </w:r>
                                      <w:r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</w:rPr>
                                        <w:t>□其他</w:t>
                                      </w:r>
                                      <w:r>
                                        <w:rPr>
                                          <w:rFonts w:hint="default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u w:val="single"/>
                                          <w:vertAlign w:val="baseline"/>
                                          <w:lang w:eastAsia="zh-Hans"/>
                                        </w:rPr>
                                        <w:t xml:space="preserve">              </w:t>
                                      </w:r>
                                    </w:p>
                                  </w:tc>
                                </w:tr>
                                <w:tr>
                                  <w:tblPrEx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Ex>
                                  <w:trPr>
                                    <w:trHeight w:val="850" w:hRule="exact"/>
                                    <w:jc w:val="center"/>
                                  </w:trPr>
                                  <w:tc>
                                    <w:tcPr>
                                      <w:tcW w:w="1315" w:type="dxa"/>
                                      <w:vMerge w:val="continue"/>
                                      <w:shd w:val="clear" w:color="auto" w:fill="DEEBF6" w:themeFill="accent1" w:themeFillTint="32"/>
                                      <w:vAlign w:val="center"/>
                                    </w:tcPr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/>
                                        <w:spacing w:line="300" w:lineRule="exact"/>
                                        <w:jc w:val="center"/>
                                        <w:textAlignment w:val="auto"/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851" w:type="dxa"/>
                                      <w:shd w:val="clear" w:color="auto" w:fill="auto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</w:rPr>
                                      </w:pPr>
                                      <w:r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</w:rPr>
                                        <w:t>住</w:t>
                                      </w:r>
                                      <w:r>
                                        <w:rPr>
                                          <w:rFonts w:hint="default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eastAsia="zh-Hans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</w:rPr>
                                        <w:t>址</w:t>
                                      </w:r>
                                    </w:p>
                                  </w:tc>
                                  <w:tc>
                                    <w:tcPr>
                                      <w:tcW w:w="7953" w:type="dxa"/>
                                      <w:gridSpan w:val="6"/>
                                      <w:shd w:val="clear" w:color="auto" w:fill="auto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</w:rPr>
                                      </w:pPr>
                                      <w:r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eastAsia="zh-Hans"/>
                                        </w:rPr>
                                        <w:t xml:space="preserve">  </w:t>
                                      </w:r>
                                    </w:p>
                                  </w:tc>
                                </w:tr>
                                <w:tr>
                                  <w:tblPrEx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Ex>
                                  <w:trPr>
                                    <w:trHeight w:val="1916" w:hRule="exact"/>
                                    <w:jc w:val="center"/>
                                  </w:trPr>
                                  <w:tc>
                                    <w:tcPr>
                                      <w:tcW w:w="1315" w:type="dxa"/>
                                      <w:vMerge w:val="restart"/>
                                      <w:shd w:val="clear" w:color="auto" w:fill="DEEBF6" w:themeFill="accent1" w:themeFillTint="32"/>
                                      <w:vAlign w:val="center"/>
                                    </w:tcPr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/>
                                        <w:spacing w:line="300" w:lineRule="exact"/>
                                        <w:jc w:val="center"/>
                                        <w:textAlignment w:val="auto"/>
                                        <w:rPr>
                                          <w:rFonts w:hint="default" w:ascii="汉仪大宋简" w:hAnsi="汉仪大宋简" w:eastAsia="汉仪大宋简" w:cs="汉仪大宋简"/>
                                          <w:b w:val="0"/>
                                          <w:bCs w:val="0"/>
                                          <w:kern w:val="2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CN" w:bidi="ar-SA"/>
                                        </w:rPr>
                                      </w:pPr>
                                      <w:r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kern w:val="2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CN" w:bidi="ar-SA"/>
                                        </w:rPr>
                                        <w:t>参加浙江省科技馆科学院课程的期数、对应的主题（如有请填写）</w:t>
                                      </w:r>
                                    </w:p>
                                  </w:tc>
                                  <w:tc>
                                    <w:tcPr>
                                      <w:tcW w:w="9804" w:type="dxa"/>
                                      <w:gridSpan w:val="7"/>
                                      <w:vAlign w:val="center"/>
                                    </w:tcPr>
                                    <w:p>
                                      <w:pPr>
                                        <w:jc w:val="center"/>
                                        <w:rPr>
                                          <w:rFonts w:hint="default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CN"/>
                                        </w:rPr>
                                        <w:t>请在此处填写参与</w:t>
                                      </w:r>
                                      <w:r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kern w:val="2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CN" w:bidi="ar-SA"/>
                                        </w:rPr>
                                        <w:t>科技馆科学院课程的相关主题、期数，并附佐证材料（可附后）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</w:rPr>
                                      </w:pP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</w:rPr>
                                      </w:pP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</w:rPr>
                                      </w:pPr>
                                    </w:p>
                                  </w:tc>
                                </w:tr>
                                <w:tr>
                                  <w:tblPrEx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Ex>
                                  <w:trPr>
                                    <w:trHeight w:val="738" w:hRule="exact"/>
                                    <w:jc w:val="center"/>
                                  </w:trPr>
                                  <w:tc>
                                    <w:tcPr>
                                      <w:tcW w:w="1315" w:type="dxa"/>
                                      <w:vMerge w:val="continue"/>
                                      <w:shd w:val="clear" w:color="auto" w:fill="DEEBF6" w:themeFill="accent1" w:themeFillTint="32"/>
                                      <w:vAlign w:val="center"/>
                                    </w:tcPr>
                                    <w:p>
                                      <w:pPr>
                                        <w:wordWrap/>
                                        <w:jc w:val="left"/>
                                        <w:rPr>
                                          <w:rFonts w:hint="default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851" w:type="dxa"/>
                                      <w:shd w:val="clear" w:color="auto" w:fill="auto"/>
                                      <w:vAlign w:val="center"/>
                                    </w:tcPr>
                                    <w:p>
                                      <w:pPr>
                                        <w:wordWrap/>
                                        <w:jc w:val="center"/>
                                        <w:rPr>
                                          <w:rFonts w:hint="default" w:ascii="汉仪大宋简" w:hAnsi="汉仪大宋简" w:eastAsia="汉仪大宋简" w:cs="汉仪大宋简"/>
                                          <w:b w:val="0"/>
                                          <w:bCs w:val="0"/>
                                          <w:kern w:val="2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CN" w:bidi="ar-SA"/>
                                        </w:rPr>
                                      </w:pPr>
                                      <w:r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CN"/>
                                        </w:rPr>
                                        <w:t>其他情况说明</w:t>
                                      </w:r>
                                    </w:p>
                                  </w:tc>
                                  <w:tc>
                                    <w:tcPr>
                                      <w:tcW w:w="7953" w:type="dxa"/>
                                      <w:gridSpan w:val="6"/>
                                      <w:shd w:val="clear" w:color="auto" w:fill="auto"/>
                                      <w:vAlign w:val="center"/>
                                    </w:tcPr>
                                    <w:p>
                                      <w:pPr>
                                        <w:jc w:val="left"/>
                                        <w:rPr>
                                          <w:rFonts w:hint="default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11"/>
                                          <w:szCs w:val="11"/>
                                          <w:vertAlign w:val="baseline"/>
                                          <w:lang w:val="en-US" w:eastAsia="zh-CN"/>
                                        </w:rPr>
                                        <w:t>孩子如有实物过敏或相应疾病等特殊情况，请在此栏如实填写</w:t>
                                      </w:r>
                                    </w:p>
                                  </w:tc>
                                </w:tr>
                                <w:tr>
                                  <w:tblPrEx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Ex>
                                  <w:trPr>
                                    <w:trHeight w:val="3328" w:hRule="exact"/>
                                    <w:jc w:val="center"/>
                                  </w:trPr>
                                  <w:tc>
                                    <w:tcPr>
                                      <w:tcW w:w="1315" w:type="dxa"/>
                                      <w:shd w:val="clear" w:color="auto" w:fill="DEEBF6" w:themeFill="accent1" w:themeFillTint="32"/>
                                      <w:vAlign w:val="center"/>
                                    </w:tcPr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/>
                                        <w:spacing w:line="300" w:lineRule="exact"/>
                                        <w:jc w:val="center"/>
                                        <w:textAlignment w:val="auto"/>
                                        <w:rPr>
                                          <w:rFonts w:hint="default" w:ascii="汉仪大宋简" w:hAnsi="汉仪大宋简" w:eastAsia="汉仪大宋简" w:cs="汉仪大宋简"/>
                                          <w:b w:val="0"/>
                                          <w:bCs w:val="0"/>
                                          <w:kern w:val="2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CN" w:bidi="ar-SA"/>
                                        </w:rPr>
                                      </w:pPr>
                                      <w:r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kern w:val="2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CN" w:bidi="ar-SA"/>
                                        </w:rPr>
                                        <w:t>学员介绍</w:t>
                                      </w:r>
                                    </w:p>
                                  </w:tc>
                                  <w:tc>
                                    <w:tcPr>
                                      <w:tcW w:w="9804" w:type="dxa"/>
                                      <w:gridSpan w:val="7"/>
                                      <w:shd w:val="clear" w:color="auto" w:fill="auto"/>
                                      <w:vAlign w:val="center"/>
                                    </w:tcPr>
                                    <w:p>
                                      <w:pPr>
                                        <w:numPr>
                                          <w:ilvl w:val="0"/>
                                          <w:numId w:val="0"/>
                                        </w:numPr>
                                        <w:jc w:val="left"/>
                                        <w:rPr>
                                          <w:rFonts w:hint="default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</w:rPr>
                                      </w:pPr>
                                      <w:r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CN"/>
                                        </w:rPr>
                                        <w:t>包括个人特长、所获荣誉、参加科学活动经历等</w:t>
                                      </w:r>
                                      <w:r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</w:rPr>
                                        <w:t>。</w:t>
                                      </w:r>
                                    </w:p>
                                  </w:tc>
                                </w:tr>
                                <w:tr>
                                  <w:tblPrEx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Ex>
                                  <w:trPr>
                                    <w:trHeight w:val="3328" w:hRule="exact"/>
                                    <w:jc w:val="center"/>
                                  </w:trPr>
                                  <w:tc>
                                    <w:tcPr>
                                      <w:tcW w:w="1315" w:type="dxa"/>
                                      <w:shd w:val="clear" w:color="auto" w:fill="DEEBF6" w:themeFill="accent1" w:themeFillTint="32"/>
                                      <w:vAlign w:val="center"/>
                                    </w:tcPr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/>
                                        <w:spacing w:line="300" w:lineRule="exact"/>
                                        <w:jc w:val="center"/>
                                        <w:textAlignment w:val="auto"/>
                                        <w:rPr>
                                          <w:rFonts w:hint="default" w:ascii="汉仪大宋简" w:hAnsi="汉仪大宋简" w:eastAsia="汉仪大宋简" w:cs="汉仪大宋简"/>
                                          <w:b w:val="0"/>
                                          <w:bCs w:val="0"/>
                                          <w:kern w:val="2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CN" w:bidi="ar-SA"/>
                                        </w:rPr>
                                      </w:pPr>
                                      <w:r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kern w:val="2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CN" w:bidi="ar-SA"/>
                                        </w:rPr>
                                        <w:t>温馨提示</w:t>
                                      </w:r>
                                    </w:p>
                                  </w:tc>
                                  <w:tc>
                                    <w:tcPr>
                                      <w:tcW w:w="9804" w:type="dxa"/>
                                      <w:gridSpan w:val="7"/>
                                      <w:shd w:val="clear" w:color="auto" w:fill="auto"/>
                                      <w:vAlign w:val="center"/>
                                    </w:tcPr>
                                    <w:p>
                                      <w:pPr>
                                        <w:numPr>
                                          <w:ilvl w:val="0"/>
                                          <w:numId w:val="0"/>
                                        </w:numPr>
                                        <w:jc w:val="left"/>
                                        <w:rPr>
                                          <w:rFonts w:hint="default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Hans"/>
                                        </w:rPr>
                                        <w:t>　一经录取，需全程参与活动。凡是参加“科技馆小达人”的小朋友必须经家长同意，才能被录用。需家长自行接送小朋友，确保来回途中安全。</w:t>
                                      </w:r>
                                      <w:r>
                                        <w:rPr>
                                          <w:rFonts w:hint="eastAsia" w:ascii="汉仪大宋简" w:hAnsi="汉仪大宋简" w:eastAsia="汉仪大宋简" w:cs="汉仪大宋简"/>
                                          <w:b w:val="0"/>
                                          <w:bCs w:val="0"/>
                                          <w:sz w:val="26"/>
                                          <w:szCs w:val="26"/>
                                          <w:vertAlign w:val="baseline"/>
                                          <w:lang w:val="en-US" w:eastAsia="zh-CN"/>
                                        </w:rPr>
                                        <w:t>请家长保持手机畅通，通过选拔的小学员将收到电话通知。</w:t>
                                      </w:r>
                                    </w:p>
                                  </w:tc>
                                </w:tr>
                              </w:tbl>
                              <w:p>
                                <w:pPr>
                                  <w:jc w:val="center"/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<a:noAutofit/>
                          </wps:bodyPr>
                        </wps:wsp>
                        <wps:wsp>
                          <wps:cNvPr id="2" name="文本框 2"/>
                          <wps:cNvSpPr txBox="true"/>
                          <wps:spPr>
                            <a:xfrm>
                              <a:off x="5966" y="736"/>
                              <a:ext cx="5196" cy="82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/>
                                  <w:suppressLineNumbers w:val="0"/>
                                  <w:jc w:val="distribute"/>
                                  <w:rPr>
                                    <w:rFonts w:hint="eastAsia" w:ascii="汉仪大宋简" w:hAnsi="汉仪大宋简" w:eastAsia="汉仪大宋简" w:cs="汉仪大宋简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i w:val="0"/>
                                    <w:iCs w:val="0"/>
                                    <w:caps w:val="0"/>
                                    <w:color w:val="333333"/>
                                    <w:spacing w:val="0"/>
                                    <w:kern w:val="0"/>
                                    <w:sz w:val="44"/>
                                    <w:szCs w:val="44"/>
                                    <w:u w:val="none"/>
                                    <w:shd w:val="clear" w:fill="FFFFFF"/>
                                    <w:lang w:val="en-US" w:eastAsia="zh-CN" w:bidi="ar"/>
                                  </w:rPr>
                                  <w:t>科技馆小达人报名表</w:t>
                                </w:r>
                              </w:p>
                              <w:p>
                                <w:pPr>
                                  <w:jc w:val="distribute"/>
                                  <w:rPr>
                                    <w:rFonts w:hint="eastAsia" w:ascii="汉仪大宋简" w:hAnsi="汉仪大宋简" w:eastAsia="汉仪大宋简" w:cs="汉仪大宋简"/>
                                    <w:sz w:val="44"/>
                                    <w:szCs w:val="44"/>
                                    <w:lang w:val="en-US" w:eastAsia="zh-Han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<a:noAutofit/>
                          </wps:bodyPr>
                        </wps:wsp>
                      </wpg:grpSp>
                      <wpg:grpSp>
                        <wpg:cNvPr id="12" name="组合 12"/>
                        <wpg:cNvGrpSpPr/>
                        <wpg:grpSpPr>
                          <a:xfrm>
                            <a:off x="5222" y="15501"/>
                            <a:ext cx="10701" cy="1423"/>
                            <a:chOff x="5222" y="15641"/>
                            <a:chExt cx="10701" cy="1423"/>
                          </a:xfrm>
                        </wpg:grpSpPr>
                        <wps:wsp>
                          <wps:cNvPr id="6" name="文本框 6"/>
                          <wps:cNvSpPr txBox="true"/>
                          <wps:spPr>
                            <a:xfrm>
                              <a:off x="5222" y="15641"/>
                              <a:ext cx="5224" cy="142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left"/>
                                  <w:rPr>
                                    <w:rFonts w:hint="default" w:ascii="汉仪大宋简" w:hAnsi="汉仪大宋简" w:eastAsia="汉仪大宋简" w:cs="汉仪大宋简"/>
                                    <w:color w:val="auto"/>
                                    <w:sz w:val="26"/>
                                    <w:szCs w:val="26"/>
                                    <w:lang w:val="en-US" w:eastAsia="zh-Han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<a:noAutofit/>
                          </wps:bodyPr>
                        </wps:wsp>
                        <wps:wsp>
                          <wps:cNvPr id="8" name="文本框 8"/>
                          <wps:cNvSpPr txBox="true"/>
                          <wps:spPr>
                            <a:xfrm>
                              <a:off x="11008" y="15641"/>
                              <a:ext cx="4915" cy="142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left"/>
                                  <w:rPr>
                                    <w:rFonts w:hint="default" w:ascii="汉仪大宋简" w:hAnsi="汉仪大宋简" w:eastAsia="汉仪大宋简" w:cs="汉仪大宋简"/>
                                    <w:color w:val="auto"/>
                                    <w:sz w:val="26"/>
                                    <w:szCs w:val="26"/>
                                    <w:lang w:val="en-US" w:eastAsia="zh-Han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.45pt;margin-top:17.1pt;height:807.7pt;width:566.4pt;z-index:251660288;mso-width-relative:page;mso-height-relative:page;" coordorigin="4978,770" coordsize="11328,16154" o:gfxdata="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">
                <o:lock v:ext="edit" aspectratio="f"/>
                <v:group id="_x0000_s1026" o:spid="_x0000_s1026" o:spt="203" style="position:absolute;left:4978;top:770;height:15527;width:11328;" coordorigin="3198,736" coordsize="11328,15527" o:gfxdata="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DyDpEVvgAAANsAAAAPAAAAAAAAAAEA&#10;IAAAADgAAABkcnMvZG93bnJldi54bWxQSwECFAAUAAAACACHTuJAMy8FnjsAAAA5AAAAFQAAAAAA&#10;AAABACAAAAAjAQAAZHJzL2dyb3Vwc2hhcGV4bWwueG1sUEsFBgAAAAAGAAYAYAEAAOADAAAAAA==&#10;">
                  <o:lock v:ext="edit" aspectratio="f"/>
                  <v:shape id="_x0000_s1026" o:spid="_x0000_s1026" o:spt="202" type="#_x0000_t202" style="position:absolute;left:3198;top:1619;height:14644;width:11328;" filled="f" stroked="f" coordsize="21600,21600" o:gfxdata="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Dci8fuQAAANoAAAAPAAAAAAAAAAEAIAAAADgAAABkcnMvZG93bnJldi54bWxQ&#10;SwECFAAUAAAACACHTuJAMy8FnjsAAAA5AAAAEAAAAAAAAAABACAAAAAeAQAAZHJzL3NoYXBleG1s&#10;LnhtbFBLBQYAAAAABgAGAFsBAADI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tbl>
                          <w:tblPr>
                            <w:tblStyle w:val="4"/>
                            <w:tblW w:w="11119" w:type="dxa"/>
                            <w:jc w:val="center"/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>
                          <w:tblGrid>
                            <w:gridCol w:w="1315"/>
                            <w:gridCol w:w="1851"/>
                            <w:gridCol w:w="686"/>
                            <w:gridCol w:w="1344"/>
                            <w:gridCol w:w="1021"/>
                            <w:gridCol w:w="971"/>
                            <w:gridCol w:w="1330"/>
                            <w:gridCol w:w="2601"/>
                          </w:tblGrid>
                          <w:tr>
                            <w:tblPrEx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rPr>
                              <w:trHeight w:val="850" w:hRule="exact"/>
                              <w:jc w:val="center"/>
                            </w:trPr>
                            <w:tc>
                              <w:tcPr>
                                <w:tcW w:w="1315" w:type="dxa"/>
                                <w:vMerge w:val="restart"/>
                                <w:shd w:val="clear" w:color="auto" w:fill="DEEBF6" w:themeFill="accent1" w:themeFillTint="32"/>
                                <w:vAlign w:val="center"/>
                              </w:tcPr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00" w:lineRule="exact"/>
                                  <w:jc w:val="center"/>
                                  <w:textAlignment w:val="auto"/>
                                  <w:rPr>
                                    <w:rFonts w:hint="default" w:ascii="汉仪大宋简" w:hAnsi="汉仪大宋简" w:eastAsia="汉仪大宋简" w:cs="汉仪大宋简"/>
                                    <w:b w:val="0"/>
                                    <w:bCs w:val="0"/>
                                    <w:color w:val="262626" w:themeColor="text1" w:themeTint="D9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  <w14:textFill>
                                      <w14:solidFill>
                                        <w14:schemeClr w14:val="tx1">
                                          <w14:lumMod w14:val="85000"/>
                                          <w14:lumOff w14:val="1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color w:val="262626" w:themeColor="text1" w:themeTint="D9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  <w14:textFill>
                                      <w14:solidFill>
                                        <w14:schemeClr w14:val="tx1">
                                          <w14:lumMod w14:val="85000"/>
                                          <w14:lumOff w14:val="15000"/>
                                        </w14:schemeClr>
                                      </w14:solidFill>
                                    </w14:textFill>
                                  </w:rPr>
                                  <w:t>学生资料</w:t>
                                </w:r>
                              </w:p>
                            </w:tc>
                            <w:tc>
                              <w:tcPr>
                                <w:tcW w:w="1851" w:type="dxa"/>
                                <w:shd w:val="clear" w:color="auto" w:fill="FFFFFF" w:themeFill="background1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color w:val="262626" w:themeColor="text1" w:themeTint="D9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  <w14:textFill>
                                      <w14:solidFill>
                                        <w14:schemeClr w14:val="tx1">
                                          <w14:lumMod w14:val="85000"/>
                                          <w14:lumOff w14:val="1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color w:val="262626" w:themeColor="text1" w:themeTint="D9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  <w14:textFill>
                                      <w14:solidFill>
                                        <w14:schemeClr w14:val="tx1">
                                          <w14:lumMod w14:val="85000"/>
                                          <w14:lumOff w14:val="15000"/>
                                        </w14:schemeClr>
                                      </w14:solidFill>
                                    </w14:textFill>
                                  </w:rPr>
                                  <w:t>姓</w:t>
                                </w:r>
                                <w:r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color w:val="262626" w:themeColor="text1" w:themeTint="D9"/>
                                    <w:sz w:val="26"/>
                                    <w:szCs w:val="26"/>
                                    <w:vertAlign w:val="baseline"/>
                                    <w:lang w:eastAsia="zh-Hans"/>
                                    <w14:textFill>
                                      <w14:solidFill>
                                        <w14:schemeClr w14:val="tx1">
                                          <w14:lumMod w14:val="85000"/>
                                          <w14:lumOff w14:val="15000"/>
                                        </w14:schemeClr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color w:val="262626" w:themeColor="text1" w:themeTint="D9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  <w14:textFill>
                                      <w14:solidFill>
                                        <w14:schemeClr w14:val="tx1">
                                          <w14:lumMod w14:val="85000"/>
                                          <w14:lumOff w14:val="15000"/>
                                        </w14:schemeClr>
                                      </w14:solidFill>
                                    </w14:textFill>
                                  </w:rPr>
                                  <w:t>名</w:t>
                                </w:r>
                              </w:p>
                            </w:tc>
                            <w:tc>
                              <w:tcPr>
                                <w:tcW w:w="686" w:type="dxa"/>
                                <w:shd w:val="clear" w:color="auto" w:fill="FFFFFF" w:themeFill="background1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color w:val="262626" w:themeColor="text1" w:themeTint="D9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  <w14:textFill>
                                      <w14:solidFill>
                                        <w14:schemeClr w14:val="tx1">
                                          <w14:lumMod w14:val="85000"/>
                                          <w14:lumOff w14:val="1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</w:p>
                            </w:tc>
                            <w:tc>
                              <w:tcPr>
                                <w:tcW w:w="1344" w:type="dxa"/>
                                <w:shd w:val="clear" w:color="auto" w:fill="FFFFFF" w:themeFill="background1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default" w:ascii="汉仪大宋简" w:hAnsi="汉仪大宋简" w:eastAsia="汉仪大宋简" w:cs="汉仪大宋简"/>
                                    <w:b w:val="0"/>
                                    <w:bCs w:val="0"/>
                                    <w:color w:val="262626" w:themeColor="text1" w:themeTint="D9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  <w14:textFill>
                                      <w14:solidFill>
                                        <w14:schemeClr w14:val="tx1">
                                          <w14:lumMod w14:val="85000"/>
                                          <w14:lumOff w14:val="1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</w:rPr>
                                  <w:t>性</w:t>
                                </w:r>
                                <w:r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eastAsia="zh-Han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</w:rPr>
                                  <w:t>别</w:t>
                                </w:r>
                              </w:p>
                            </w:tc>
                            <w:tc>
                              <w:tcPr>
                                <w:tcW w:w="1992" w:type="dxa"/>
                                <w:gridSpan w:val="2"/>
                                <w:shd w:val="clear" w:color="auto" w:fill="FFFFFF" w:themeFill="background1"/>
                                <w:vAlign w:val="center"/>
                              </w:tcPr>
                              <w:p>
                                <w:pPr>
                                  <w:wordWrap w:val="0"/>
                                  <w:jc w:val="center"/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color w:val="262626" w:themeColor="text1" w:themeTint="D9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  <w14:textFill>
                                      <w14:solidFill>
                                        <w14:schemeClr w14:val="tx1">
                                          <w14:lumMod w14:val="85000"/>
                                          <w14:lumOff w14:val="1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</w:rPr>
                                  <w:t>□男</w:t>
                                </w:r>
                                <w:r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eastAsia="zh-Han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</w:rPr>
                                  <w:t>□女</w:t>
                                </w:r>
                              </w:p>
                            </w:tc>
                            <w:tc>
                              <w:tcPr>
                                <w:tcW w:w="1330" w:type="dxa"/>
                                <w:shd w:val="clear" w:color="auto" w:fill="FFFFFF" w:themeFill="background1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color w:val="262626" w:themeColor="text1" w:themeTint="D9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  <w14:textFill>
                                      <w14:solidFill>
                                        <w14:schemeClr w14:val="tx1">
                                          <w14:lumMod w14:val="85000"/>
                                          <w14:lumOff w14:val="1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color w:val="262626" w:themeColor="text1" w:themeTint="D9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  <w14:textFill>
                                      <w14:solidFill>
                                        <w14:schemeClr w14:val="tx1">
                                          <w14:lumMod w14:val="85000"/>
                                          <w14:lumOff w14:val="15000"/>
                                        </w14:schemeClr>
                                      </w14:solidFill>
                                    </w14:textFill>
                                  </w:rPr>
                                  <w:t>出生日期</w:t>
                                </w:r>
                              </w:p>
                            </w:tc>
                            <w:tc>
                              <w:tcPr>
                                <w:tcW w:w="2601" w:type="dxa"/>
                                <w:shd w:val="clear" w:color="auto" w:fill="FFFFFF" w:themeFill="background1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color w:val="262626" w:themeColor="text1" w:themeTint="D9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  <w14:textFill>
                                      <w14:solidFill>
                                        <w14:schemeClr w14:val="tx1">
                                          <w14:lumMod w14:val="85000"/>
                                          <w14:lumOff w14:val="1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</w:p>
                            </w:tc>
                          </w:tr>
                          <w:tr>
                            <w:tblPrEx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rPr>
                              <w:trHeight w:val="850" w:hRule="exact"/>
                              <w:jc w:val="center"/>
                            </w:trPr>
                            <w:tc>
                              <w:tcPr>
                                <w:tcW w:w="1315" w:type="dxa"/>
                                <w:vMerge w:val="continue"/>
                                <w:shd w:val="clear" w:color="auto" w:fill="DEEBF6" w:themeFill="accent1" w:themeFillTint="32"/>
                                <w:vAlign w:val="center"/>
                              </w:tcPr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00" w:lineRule="exact"/>
                                  <w:jc w:val="center"/>
                                  <w:textAlignment w:val="auto"/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51" w:type="dxa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eastAsia="zh-Hans"/>
                                  </w:rPr>
                                </w:pPr>
                                <w:r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</w:rPr>
                                  <w:t>年</w:t>
                                </w:r>
                                <w:r>
                                  <w:rPr>
                                    <w:rFonts w:hint="default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eastAsia="zh-Han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</w:rPr>
                                  <w:t>龄</w:t>
                                </w:r>
                                <w:r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eastAsia="zh-Hans"/>
                                  </w:rP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686" w:type="dxa"/>
                                <w:vAlign w:val="center"/>
                              </w:tcPr>
                              <w:p>
                                <w:pPr>
                                  <w:wordWrap w:val="0"/>
                                  <w:jc w:val="both"/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44" w:type="dxa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</w:rPr>
                                </w:pPr>
                                <w:r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</w:rPr>
                                  <w:t>现读学校</w:t>
                                </w:r>
                                <w:r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eastAsia="zh-Hans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1992" w:type="dxa"/>
                                <w:gridSpan w:val="2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kern w:val="2"/>
                                    <w:sz w:val="26"/>
                                    <w:szCs w:val="26"/>
                                    <w:vertAlign w:val="baseline"/>
                                    <w:lang w:val="en-US" w:eastAsia="zh-CN" w:bidi="ar-SA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30" w:type="dxa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16"/>
                                    <w:szCs w:val="16"/>
                                    <w:vertAlign w:val="baseline"/>
                                    <w:lang w:val="en-US" w:eastAsia="zh-Hans"/>
                                  </w:rPr>
                                  <w:t>年</w:t>
                                </w:r>
                                <w:r>
                                  <w:rPr>
                                    <w:rFonts w:hint="default" w:ascii="汉仪大宋简" w:hAnsi="汉仪大宋简" w:eastAsia="汉仪大宋简" w:cs="汉仪大宋简"/>
                                    <w:b w:val="0"/>
                                    <w:bCs w:val="0"/>
                                    <w:sz w:val="16"/>
                                    <w:szCs w:val="16"/>
                                    <w:vertAlign w:val="baseline"/>
                                    <w:lang w:eastAsia="zh-Han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16"/>
                                    <w:szCs w:val="16"/>
                                    <w:vertAlign w:val="baseline"/>
                                    <w:lang w:val="en-US" w:eastAsia="zh-Hans"/>
                                  </w:rPr>
                                  <w:t>级</w:t>
                                </w:r>
                                <w:r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16"/>
                                    <w:szCs w:val="16"/>
                                    <w:vertAlign w:val="baseline"/>
                                    <w:lang w:val="en-US" w:eastAsia="zh-CN"/>
                                  </w:rPr>
                                  <w:t>（新学年）</w:t>
                                </w:r>
                              </w:p>
                            </w:tc>
                            <w:tc>
                              <w:tcPr>
                                <w:tcW w:w="2601" w:type="dxa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</w:rPr>
                                </w:pPr>
                              </w:p>
                            </w:tc>
                          </w:tr>
                          <w:tr>
                            <w:tblPrEx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rPr>
                              <w:trHeight w:val="850" w:hRule="exact"/>
                              <w:jc w:val="center"/>
                            </w:trPr>
                            <w:tc>
                              <w:tcPr>
                                <w:tcW w:w="1315" w:type="dxa"/>
                                <w:vMerge w:val="continue"/>
                                <w:shd w:val="clear" w:color="auto" w:fill="DEEBF6" w:themeFill="accent1" w:themeFillTint="32"/>
                                <w:vAlign w:val="center"/>
                              </w:tcPr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00" w:lineRule="exact"/>
                                  <w:jc w:val="center"/>
                                  <w:textAlignment w:val="auto"/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51" w:type="dxa"/>
                                <w:shd w:val="clear" w:color="auto" w:fill="auto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default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</w:rPr>
                                </w:pPr>
                                <w:r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</w:rPr>
                                  <w:t>家</w:t>
                                </w:r>
                                <w:r>
                                  <w:rPr>
                                    <w:rFonts w:hint="default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eastAsia="zh-Han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</w:rPr>
                                  <w:t>长</w:t>
                                </w:r>
                              </w:p>
                            </w:tc>
                            <w:tc>
                              <w:tcPr>
                                <w:tcW w:w="686" w:type="dxa"/>
                                <w:shd w:val="clear" w:color="auto" w:fill="auto"/>
                                <w:vAlign w:val="center"/>
                              </w:tcPr>
                              <w:p>
                                <w:pPr>
                                  <w:jc w:val="right"/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kern w:val="2"/>
                                    <w:sz w:val="26"/>
                                    <w:szCs w:val="26"/>
                                    <w:vertAlign w:val="baseline"/>
                                    <w:lang w:val="en-US" w:eastAsia="zh-Hans" w:bidi="ar-SA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44" w:type="dxa"/>
                                <w:shd w:val="clear" w:color="auto" w:fill="auto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kern w:val="2"/>
                                    <w:sz w:val="26"/>
                                    <w:szCs w:val="26"/>
                                    <w:vertAlign w:val="baseline"/>
                                    <w:lang w:val="en-US" w:eastAsia="zh-CN" w:bidi="ar-SA"/>
                                  </w:rPr>
                                </w:pPr>
                                <w:r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</w:rPr>
                                  <w:t>关系</w:t>
                                </w:r>
                              </w:p>
                            </w:tc>
                            <w:tc>
                              <w:tcPr>
                                <w:tcW w:w="5923" w:type="dxa"/>
                                <w:gridSpan w:val="4"/>
                                <w:shd w:val="clear" w:color="auto" w:fill="auto"/>
                                <w:vAlign w:val="center"/>
                              </w:tcPr>
                              <w:p>
                                <w:pPr>
                                  <w:jc w:val="left"/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</w:rPr>
                                </w:pPr>
                                <w:r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</w:rPr>
                                  <w:t>□父亲</w:t>
                                </w:r>
                                <w:r>
                                  <w:rPr>
                                    <w:rFonts w:hint="default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eastAsia="zh-Hans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eastAsia="zh-Han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</w:rPr>
                                  <w:t>□母亲</w:t>
                                </w:r>
                                <w:r>
                                  <w:rPr>
                                    <w:rFonts w:hint="default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eastAsia="zh-Hans"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</w:rPr>
                                  <w:t>□其他</w:t>
                                </w:r>
                                <w:r>
                                  <w:rPr>
                                    <w:rFonts w:hint="default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u w:val="single"/>
                                    <w:vertAlign w:val="baseline"/>
                                    <w:lang w:eastAsia="zh-Hans"/>
                                  </w:rPr>
                                  <w:t xml:space="preserve">           </w:t>
                                </w:r>
                              </w:p>
                            </w:tc>
                          </w:tr>
                          <w:tr>
                            <w:tblPrEx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rPr>
                              <w:trHeight w:val="850" w:hRule="exact"/>
                              <w:jc w:val="center"/>
                            </w:trPr>
                            <w:tc>
                              <w:tcPr>
                                <w:tcW w:w="1315" w:type="dxa"/>
                                <w:vMerge w:val="continue"/>
                                <w:shd w:val="clear" w:color="auto" w:fill="DEEBF6" w:themeFill="accent1" w:themeFillTint="32"/>
                                <w:vAlign w:val="center"/>
                              </w:tcPr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00" w:lineRule="exact"/>
                                  <w:jc w:val="center"/>
                                  <w:textAlignment w:val="auto"/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51" w:type="dxa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default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</w:rPr>
                                </w:pPr>
                                <w:r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</w:rPr>
                                  <w:t>家长电话</w:t>
                                </w:r>
                              </w:p>
                            </w:tc>
                            <w:tc>
                              <w:tcPr>
                                <w:tcW w:w="2030" w:type="dxa"/>
                                <w:gridSpan w:val="2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1" w:type="dxa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default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</w:rPr>
                                </w:pPr>
                                <w:r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</w:rPr>
                                  <w:t>微信</w:t>
                                </w:r>
                              </w:p>
                            </w:tc>
                            <w:tc>
                              <w:tcPr>
                                <w:tcW w:w="4902" w:type="dxa"/>
                                <w:gridSpan w:val="3"/>
                                <w:vAlign w:val="center"/>
                              </w:tcPr>
                              <w:p>
                                <w:pPr>
                                  <w:jc w:val="left"/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</w:rPr>
                                </w:pPr>
                                <w:r>
                                  <w:rPr>
                                    <w:rFonts w:hint="default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eastAsia="zh-Han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eastAsia="zh-Han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</w:rPr>
                                  <w:t>□同手机号</w:t>
                                </w:r>
                                <w:r>
                                  <w:rPr>
                                    <w:rFonts w:hint="default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eastAsia="zh-Han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</w:rPr>
                                  <w:t>□其他</w:t>
                                </w:r>
                                <w:r>
                                  <w:rPr>
                                    <w:rFonts w:hint="default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u w:val="single"/>
                                    <w:vertAlign w:val="baseline"/>
                                    <w:lang w:eastAsia="zh-Hans"/>
                                  </w:rPr>
                                  <w:t xml:space="preserve">              </w:t>
                                </w:r>
                              </w:p>
                            </w:tc>
                          </w:tr>
                          <w:tr>
                            <w:tblPrEx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rPr>
                              <w:trHeight w:val="850" w:hRule="exact"/>
                              <w:jc w:val="center"/>
                            </w:trPr>
                            <w:tc>
                              <w:tcPr>
                                <w:tcW w:w="1315" w:type="dxa"/>
                                <w:vMerge w:val="continue"/>
                                <w:shd w:val="clear" w:color="auto" w:fill="DEEBF6" w:themeFill="accent1" w:themeFillTint="32"/>
                                <w:vAlign w:val="center"/>
                              </w:tcPr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00" w:lineRule="exact"/>
                                  <w:jc w:val="center"/>
                                  <w:textAlignment w:val="auto"/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51" w:type="dxa"/>
                                <w:shd w:val="clear" w:color="auto" w:fill="auto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</w:rPr>
                                </w:pPr>
                                <w:r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</w:rPr>
                                  <w:t>住</w:t>
                                </w:r>
                                <w:r>
                                  <w:rPr>
                                    <w:rFonts w:hint="default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eastAsia="zh-Han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</w:rPr>
                                  <w:t>址</w:t>
                                </w:r>
                              </w:p>
                            </w:tc>
                            <w:tc>
                              <w:tcPr>
                                <w:tcW w:w="7953" w:type="dxa"/>
                                <w:gridSpan w:val="6"/>
                                <w:shd w:val="clear" w:color="auto" w:fill="auto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</w:rPr>
                                </w:pPr>
                                <w:r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eastAsia="zh-Hans"/>
                                  </w:rPr>
                                  <w:t xml:space="preserve">  </w:t>
                                </w:r>
                              </w:p>
                            </w:tc>
                          </w:tr>
                          <w:tr>
                            <w:tblPrEx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rPr>
                              <w:trHeight w:val="1916" w:hRule="exact"/>
                              <w:jc w:val="center"/>
                            </w:trPr>
                            <w:tc>
                              <w:tcPr>
                                <w:tcW w:w="1315" w:type="dxa"/>
                                <w:vMerge w:val="restart"/>
                                <w:shd w:val="clear" w:color="auto" w:fill="DEEBF6" w:themeFill="accent1" w:themeFillTint="32"/>
                                <w:vAlign w:val="center"/>
                              </w:tcPr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00" w:lineRule="exact"/>
                                  <w:jc w:val="center"/>
                                  <w:textAlignment w:val="auto"/>
                                  <w:rPr>
                                    <w:rFonts w:hint="default" w:ascii="汉仪大宋简" w:hAnsi="汉仪大宋简" w:eastAsia="汉仪大宋简" w:cs="汉仪大宋简"/>
                                    <w:b w:val="0"/>
                                    <w:bCs w:val="0"/>
                                    <w:kern w:val="2"/>
                                    <w:sz w:val="26"/>
                                    <w:szCs w:val="26"/>
                                    <w:vertAlign w:val="baseline"/>
                                    <w:lang w:val="en-US" w:eastAsia="zh-CN" w:bidi="ar-SA"/>
                                  </w:rPr>
                                </w:pPr>
                                <w:r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kern w:val="2"/>
                                    <w:sz w:val="26"/>
                                    <w:szCs w:val="26"/>
                                    <w:vertAlign w:val="baseline"/>
                                    <w:lang w:val="en-US" w:eastAsia="zh-CN" w:bidi="ar-SA"/>
                                  </w:rPr>
                                  <w:t>参加浙江省科技馆科学院课程的期数、对应的主题（如有请填写）</w:t>
                                </w:r>
                              </w:p>
                            </w:tc>
                            <w:tc>
                              <w:tcPr>
                                <w:tcW w:w="9804" w:type="dxa"/>
                                <w:gridSpan w:val="7"/>
                                <w:vAlign w:val="center"/>
                              </w:tcPr>
                              <w:p>
                                <w:pPr>
                                  <w:jc w:val="center"/>
                                  <w:rPr>
                                    <w:rFonts w:hint="default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val="en-US" w:eastAsia="zh-CN"/>
                                  </w:rPr>
                                  <w:t>请在此处填写参与</w:t>
                                </w:r>
                                <w:r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kern w:val="2"/>
                                    <w:sz w:val="26"/>
                                    <w:szCs w:val="26"/>
                                    <w:vertAlign w:val="baseline"/>
                                    <w:lang w:val="en-US" w:eastAsia="zh-CN" w:bidi="ar-SA"/>
                                  </w:rPr>
                                  <w:t>科技馆科学院课程的相关主题、期数，并附佐证材料（可附后）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</w:rPr>
                                </w:pPr>
                              </w:p>
                            </w:tc>
                          </w:tr>
                          <w:tr>
                            <w:tblPrEx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rPr>
                              <w:trHeight w:val="738" w:hRule="exact"/>
                              <w:jc w:val="center"/>
                            </w:trPr>
                            <w:tc>
                              <w:tcPr>
                                <w:tcW w:w="1315" w:type="dxa"/>
                                <w:vMerge w:val="continue"/>
                                <w:shd w:val="clear" w:color="auto" w:fill="DEEBF6" w:themeFill="accent1" w:themeFillTint="32"/>
                                <w:vAlign w:val="center"/>
                              </w:tcPr>
                              <w:p>
                                <w:pPr>
                                  <w:wordWrap/>
                                  <w:jc w:val="left"/>
                                  <w:rPr>
                                    <w:rFonts w:hint="default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51" w:type="dxa"/>
                                <w:shd w:val="clear" w:color="auto" w:fill="auto"/>
                                <w:vAlign w:val="center"/>
                              </w:tcPr>
                              <w:p>
                                <w:pPr>
                                  <w:wordWrap/>
                                  <w:jc w:val="center"/>
                                  <w:rPr>
                                    <w:rFonts w:hint="default" w:ascii="汉仪大宋简" w:hAnsi="汉仪大宋简" w:eastAsia="汉仪大宋简" w:cs="汉仪大宋简"/>
                                    <w:b w:val="0"/>
                                    <w:bCs w:val="0"/>
                                    <w:kern w:val="2"/>
                                    <w:sz w:val="26"/>
                                    <w:szCs w:val="26"/>
                                    <w:vertAlign w:val="baseline"/>
                                    <w:lang w:val="en-US" w:eastAsia="zh-CN" w:bidi="ar-SA"/>
                                  </w:rPr>
                                </w:pPr>
                                <w:r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val="en-US" w:eastAsia="zh-CN"/>
                                  </w:rPr>
                                  <w:t>其他情况说明</w:t>
                                </w:r>
                              </w:p>
                            </w:tc>
                            <w:tc>
                              <w:tcPr>
                                <w:tcW w:w="7953" w:type="dxa"/>
                                <w:gridSpan w:val="6"/>
                                <w:shd w:val="clear" w:color="auto" w:fill="auto"/>
                                <w:vAlign w:val="center"/>
                              </w:tcPr>
                              <w:p>
                                <w:pPr>
                                  <w:jc w:val="left"/>
                                  <w:rPr>
                                    <w:rFonts w:hint="default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11"/>
                                    <w:szCs w:val="11"/>
                                    <w:vertAlign w:val="baseline"/>
                                    <w:lang w:val="en-US" w:eastAsia="zh-CN"/>
                                  </w:rPr>
                                  <w:t>孩子如有实物过敏或相应疾病等特殊情况，请在此栏如实填写</w:t>
                                </w:r>
                              </w:p>
                            </w:tc>
                          </w:tr>
                          <w:tr>
                            <w:tblPrEx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rPr>
                              <w:trHeight w:val="3328" w:hRule="exact"/>
                              <w:jc w:val="center"/>
                            </w:trPr>
                            <w:tc>
                              <w:tcPr>
                                <w:tcW w:w="1315" w:type="dxa"/>
                                <w:shd w:val="clear" w:color="auto" w:fill="DEEBF6" w:themeFill="accent1" w:themeFillTint="32"/>
                                <w:vAlign w:val="center"/>
                              </w:tcPr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00" w:lineRule="exact"/>
                                  <w:jc w:val="center"/>
                                  <w:textAlignment w:val="auto"/>
                                  <w:rPr>
                                    <w:rFonts w:hint="default" w:ascii="汉仪大宋简" w:hAnsi="汉仪大宋简" w:eastAsia="汉仪大宋简" w:cs="汉仪大宋简"/>
                                    <w:b w:val="0"/>
                                    <w:bCs w:val="0"/>
                                    <w:kern w:val="2"/>
                                    <w:sz w:val="26"/>
                                    <w:szCs w:val="26"/>
                                    <w:vertAlign w:val="baseline"/>
                                    <w:lang w:val="en-US" w:eastAsia="zh-CN" w:bidi="ar-SA"/>
                                  </w:rPr>
                                </w:pPr>
                                <w:r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kern w:val="2"/>
                                    <w:sz w:val="26"/>
                                    <w:szCs w:val="26"/>
                                    <w:vertAlign w:val="baseline"/>
                                    <w:lang w:val="en-US" w:eastAsia="zh-CN" w:bidi="ar-SA"/>
                                  </w:rPr>
                                  <w:t>学员介绍</w:t>
                                </w:r>
                              </w:p>
                            </w:tc>
                            <w:tc>
                              <w:tcPr>
                                <w:tcW w:w="9804" w:type="dxa"/>
                                <w:gridSpan w:val="7"/>
                                <w:shd w:val="clear" w:color="auto" w:fill="auto"/>
                                <w:vAlign w:val="center"/>
                              </w:tcPr>
                              <w:p>
                                <w:pPr>
                                  <w:numPr>
                                    <w:ilvl w:val="0"/>
                                    <w:numId w:val="0"/>
                                  </w:numPr>
                                  <w:jc w:val="left"/>
                                  <w:rPr>
                                    <w:rFonts w:hint="default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</w:rPr>
                                </w:pPr>
                                <w:r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val="en-US" w:eastAsia="zh-CN"/>
                                  </w:rPr>
                                  <w:t>包括个人特长、所获荣誉、参加科学活动经历等</w:t>
                                </w:r>
                                <w:r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</w:rPr>
                                  <w:t>。</w:t>
                                </w:r>
                              </w:p>
                            </w:tc>
                          </w:tr>
                          <w:tr>
                            <w:tblPrEx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rPr>
                              <w:trHeight w:val="3328" w:hRule="exact"/>
                              <w:jc w:val="center"/>
                            </w:trPr>
                            <w:tc>
                              <w:tcPr>
                                <w:tcW w:w="1315" w:type="dxa"/>
                                <w:shd w:val="clear" w:color="auto" w:fill="DEEBF6" w:themeFill="accent1" w:themeFillTint="32"/>
                                <w:vAlign w:val="center"/>
                              </w:tcPr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00" w:lineRule="exact"/>
                                  <w:jc w:val="center"/>
                                  <w:textAlignment w:val="auto"/>
                                  <w:rPr>
                                    <w:rFonts w:hint="default" w:ascii="汉仪大宋简" w:hAnsi="汉仪大宋简" w:eastAsia="汉仪大宋简" w:cs="汉仪大宋简"/>
                                    <w:b w:val="0"/>
                                    <w:bCs w:val="0"/>
                                    <w:kern w:val="2"/>
                                    <w:sz w:val="26"/>
                                    <w:szCs w:val="26"/>
                                    <w:vertAlign w:val="baseline"/>
                                    <w:lang w:val="en-US" w:eastAsia="zh-CN" w:bidi="ar-SA"/>
                                  </w:rPr>
                                </w:pPr>
                                <w:r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kern w:val="2"/>
                                    <w:sz w:val="26"/>
                                    <w:szCs w:val="26"/>
                                    <w:vertAlign w:val="baseline"/>
                                    <w:lang w:val="en-US" w:eastAsia="zh-CN" w:bidi="ar-SA"/>
                                  </w:rPr>
                                  <w:t>温馨提示</w:t>
                                </w:r>
                              </w:p>
                            </w:tc>
                            <w:tc>
                              <w:tcPr>
                                <w:tcW w:w="9804" w:type="dxa"/>
                                <w:gridSpan w:val="7"/>
                                <w:shd w:val="clear" w:color="auto" w:fill="auto"/>
                                <w:vAlign w:val="center"/>
                              </w:tcPr>
                              <w:p>
                                <w:pPr>
                                  <w:numPr>
                                    <w:ilvl w:val="0"/>
                                    <w:numId w:val="0"/>
                                  </w:numPr>
                                  <w:jc w:val="left"/>
                                  <w:rPr>
                                    <w:rFonts w:hint="default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val="en-US" w:eastAsia="zh-Hans"/>
                                  </w:rPr>
                                  <w:t>　一经录取，需全程参与活动。凡是参加“科技馆小达人”的小朋友必须经家长同意，才能被录用。需家长自行接送小朋友，确保来回途中安全。</w:t>
                                </w:r>
                                <w:r>
                                  <w:rPr>
                                    <w:rFonts w:hint="eastAsia" w:ascii="汉仪大宋简" w:hAnsi="汉仪大宋简" w:eastAsia="汉仪大宋简" w:cs="汉仪大宋简"/>
                                    <w:b w:val="0"/>
                                    <w:bCs w:val="0"/>
                                    <w:sz w:val="26"/>
                                    <w:szCs w:val="26"/>
                                    <w:vertAlign w:val="baseline"/>
                                    <w:lang w:val="en-US" w:eastAsia="zh-CN"/>
                                  </w:rPr>
                                  <w:t>请家长保持手机畅通，通过选拔的小学员将收到电话通知。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jc w:val="center"/>
                            <w:rPr>
                              <w:rFonts w:hint="eastAsia" w:ascii="汉仪大宋简" w:hAnsi="汉仪大宋简" w:eastAsia="汉仪大宋简" w:cs="汉仪大宋简"/>
                              <w:b w:val="0"/>
                              <w:bCs w:val="0"/>
                            </w:rPr>
                          </w:pPr>
                        </w:p>
                      </w:txbxContent>
                    </v:textbox>
                  </v:shape>
                  <v:shape id="_x0000_s1026" o:spid="_x0000_s1026" o:spt="202" type="#_x0000_t202" style="position:absolute;left:5966;top:736;height:829;width:5196;" filled="f" stroked="f" coordsize="21600,21600" o:gfxdata="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zoLFovAAAANoAAAAPAAAAAAAAAAEAIAAAADgAAABkcnMvZG93bnJldi54&#10;bWxQSwECFAAUAAAACACHTuJAMy8FnjsAAAA5AAAAEAAAAAAAAAABACAAAAAhAQAAZHJzL3NoYXBl&#10;eG1sLnhtbFBLBQYAAAAABgAGAFsBAADL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/>
                            <w:suppressLineNumbers w:val="0"/>
                            <w:jc w:val="distribute"/>
                            <w:rPr>
                              <w:rFonts w:hint="eastAsia" w:ascii="汉仪大宋简" w:hAnsi="汉仪大宋简" w:eastAsia="汉仪大宋简" w:cs="汉仪大宋简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hint="eastAsia" w:ascii="汉仪大宋简" w:hAnsi="汉仪大宋简" w:eastAsia="汉仪大宋简" w:cs="汉仪大宋简"/>
                              <w:b w:val="0"/>
                              <w:bCs w:val="0"/>
                              <w:i w:val="0"/>
                              <w:iCs w:val="0"/>
                              <w:caps w:val="0"/>
                              <w:color w:val="333333"/>
                              <w:spacing w:val="0"/>
                              <w:kern w:val="0"/>
                              <w:sz w:val="44"/>
                              <w:szCs w:val="44"/>
                              <w:u w:val="none"/>
                              <w:shd w:val="clear" w:fill="FFFFFF"/>
                              <w:lang w:val="en-US" w:eastAsia="zh-CN" w:bidi="ar"/>
                            </w:rPr>
                            <w:t>科技馆小达人报名表</w:t>
                          </w:r>
                        </w:p>
                        <w:p>
                          <w:pPr>
                            <w:jc w:val="distribute"/>
                            <w:rPr>
                              <w:rFonts w:hint="eastAsia" w:ascii="汉仪大宋简" w:hAnsi="汉仪大宋简" w:eastAsia="汉仪大宋简" w:cs="汉仪大宋简"/>
                              <w:sz w:val="44"/>
                              <w:szCs w:val="44"/>
                              <w:lang w:val="en-US" w:eastAsia="zh-Hans"/>
                            </w:rPr>
                          </w:pPr>
                        </w:p>
                      </w:txbxContent>
                    </v:textbox>
                  </v:shape>
                </v:group>
                <v:group id="_x0000_s1026" o:spid="_x0000_s1026" o:spt="203" style="position:absolute;left:5222;top:15501;height:1423;width:10701;" coordorigin="5222,15641" coordsize="10701,1423" o:gfxdata="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bZCq+bwAAADbAAAADwAAAAAAAAABACAA&#10;AAA4AAAAZHJzL2Rvd25yZXYueG1sUEsBAhQAFAAAAAgAh07iQDMvBZ47AAAAOQAAABUAAAAAAAAA&#10;AQAgAAAAIQEAAGRycy9ncm91cHNoYXBleG1sLnhtbFBLBQYAAAAABgAGAGABAADeAwAAAAA=&#10;">
                  <o:lock v:ext="edit" aspectratio="f"/>
                  <v:shape id="_x0000_s1026" o:spid="_x0000_s1026" o:spt="202" type="#_x0000_t202" style="position:absolute;left:5222;top:15641;height:1423;width:5224;" filled="f" stroked="f" coordsize="21600,21600" o:gfxdata="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TJu3a70AAADaAAAADwAAAAAAAAABACAAAAA4AAAAZHJzL2Rvd25yZXYu&#10;eG1sUEsBAhQAFAAAAAgAh07iQDMvBZ47AAAAOQAAABAAAAAAAAAAAQAgAAAAIgEAAGRycy9zaGFw&#10;ZXhtbC54bWxQSwUGAAAAAAYABgBbAQAAz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left"/>
                            <w:rPr>
                              <w:rFonts w:hint="default" w:ascii="汉仪大宋简" w:hAnsi="汉仪大宋简" w:eastAsia="汉仪大宋简" w:cs="汉仪大宋简"/>
                              <w:color w:val="auto"/>
                              <w:sz w:val="26"/>
                              <w:szCs w:val="26"/>
                              <w:lang w:val="en-US" w:eastAsia="zh-Hans"/>
                            </w:rPr>
                          </w:pPr>
                        </w:p>
                      </w:txbxContent>
                    </v:textbox>
                  </v:shape>
                  <v:shape id="_x0000_s1026" o:spid="_x0000_s1026" o:spt="202" type="#_x0000_t202" style="position:absolute;left:11008;top:15641;height:1423;width:4915;" filled="f" stroked="f" coordsize="21600,21600" o:gfxdata="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UkiGgrcAAADaAAAADwAAAAAAAAABACAAAAA4AAAAZHJzL2Rvd25yZXYueG1sUEsB&#10;AhQAFAAAAAgAh07iQDMvBZ47AAAAOQAAABAAAAAAAAAAAQAgAAAAHAEAAGRycy9zaGFwZXhtbC54&#10;bWxQSwUGAAAAAAYABgBbAQAAxg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left"/>
                            <w:rPr>
                              <w:rFonts w:hint="default" w:ascii="汉仪大宋简" w:hAnsi="汉仪大宋简" w:eastAsia="汉仪大宋简" w:cs="汉仪大宋简"/>
                              <w:color w:val="auto"/>
                              <w:sz w:val="26"/>
                              <w:szCs w:val="26"/>
                              <w:lang w:val="en-US" w:eastAsia="zh-Hans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-69215</wp:posOffset>
                </wp:positionV>
                <wp:extent cx="7688580" cy="10829925"/>
                <wp:effectExtent l="0" t="0" r="7620" b="158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6405" y="243205"/>
                          <a:ext cx="7688580" cy="10829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05pt;margin-top:-5.45pt;height:852.75pt;width:605.4pt;z-index:251659264;v-text-anchor:middle;mso-width-relative:page;mso-height-relative:page;" fillcolor="#FFFFFF [3212]" filled="t" stroked="f" coordsize="21600,21600" o:gfxdata="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BYAAABkcnMvUEsBAhQAFAAAAAgAh07iQDpBWmjZAAAADQEAAA8AAAAAAAAAAQAgAAAAOAAA&#10;AGRycy9kb3ducmV2LnhtbFBLAQIUABQAAAAIAIdO4kAT32sjYwIAAJgEAAAOAAAAAAAAAAEAIAAA&#10;AD4BAABkcnMvZTJvRG9jLnhtbFBLBQYAAAAABgAGAFkBAAAT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B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roman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embedSystemFonts/>
  <w:bordersDoNotSurroundHeader w:val="false"/>
  <w:bordersDoNotSurroundFooter w:val="false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jhkYjUwODA3OTY3ZGQ1ODBiY2E0ZjY0ZjFjOWM4MWY0IiwidXNlckNvdW50IjoxfQ=="/>
  </w:docVars>
  <w:rsids>
    <w:rsidRoot w:val="2DCE4936"/>
    <w:rsid w:val="041D47D5"/>
    <w:rsid w:val="0FDEF765"/>
    <w:rsid w:val="0FFE6EC4"/>
    <w:rsid w:val="1F7C2E04"/>
    <w:rsid w:val="2DCE4936"/>
    <w:rsid w:val="3FDF98EA"/>
    <w:rsid w:val="49935BD6"/>
    <w:rsid w:val="4F6FC5AE"/>
    <w:rsid w:val="59FAB93C"/>
    <w:rsid w:val="5DDB8E0D"/>
    <w:rsid w:val="5FFB91C2"/>
    <w:rsid w:val="5FFFFFB3"/>
    <w:rsid w:val="683FA968"/>
    <w:rsid w:val="69365265"/>
    <w:rsid w:val="6FCF0F6A"/>
    <w:rsid w:val="72E581D6"/>
    <w:rsid w:val="737BA8ED"/>
    <w:rsid w:val="73ED1C81"/>
    <w:rsid w:val="73FCE30C"/>
    <w:rsid w:val="75FF5B9E"/>
    <w:rsid w:val="7BDF52A7"/>
    <w:rsid w:val="7D7FF097"/>
    <w:rsid w:val="7DBFA560"/>
    <w:rsid w:val="7DE5C955"/>
    <w:rsid w:val="7EAEB824"/>
    <w:rsid w:val="7EBB03FB"/>
    <w:rsid w:val="7EFEC94B"/>
    <w:rsid w:val="7FBFDB4F"/>
    <w:rsid w:val="7FCBA041"/>
    <w:rsid w:val="7FF5604F"/>
    <w:rsid w:val="ABFF4225"/>
    <w:rsid w:val="AFAB08CC"/>
    <w:rsid w:val="AFF665F0"/>
    <w:rsid w:val="B3EF3F25"/>
    <w:rsid w:val="B4FA4EE1"/>
    <w:rsid w:val="B5E7775A"/>
    <w:rsid w:val="BABC41C4"/>
    <w:rsid w:val="BEF6A3F3"/>
    <w:rsid w:val="BFF3BCB3"/>
    <w:rsid w:val="BFFB90D1"/>
    <w:rsid w:val="C95FDF57"/>
    <w:rsid w:val="D5DF5B40"/>
    <w:rsid w:val="EFCE57BF"/>
    <w:rsid w:val="F3DFC158"/>
    <w:rsid w:val="F3FF8630"/>
    <w:rsid w:val="F5DEB1AD"/>
    <w:rsid w:val="F6FF9146"/>
    <w:rsid w:val="F7BE10F9"/>
    <w:rsid w:val="F7FF6CEE"/>
    <w:rsid w:val="FB6EF65F"/>
    <w:rsid w:val="FBD946FD"/>
    <w:rsid w:val="FBFDAEFA"/>
    <w:rsid w:val="FBFFF2A4"/>
    <w:rsid w:val="FE6AECF9"/>
    <w:rsid w:val="FE77C244"/>
    <w:rsid w:val="FF7F8A9B"/>
    <w:rsid w:val="FFDF8A55"/>
    <w:rsid w:val="FFEFA3C8"/>
    <w:rsid w:val="FFF754B7"/>
    <w:rsid w:val="FFFD4EA8"/>
    <w:rsid w:val="FFFFD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Users\86138\AppData\Roaming\kingsoft\office6\templates\download\8bdadcfb-3fc3-487c-94bb-64b69689dd97\&#22521;&#35757;&#29677;&#23398;&#21592;&#25253;&#21517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培训班学员报名表.docx</Template>
  <Pages>2</Pages>
  <Words>279</Words>
  <Characters>296</Characters>
  <Lines>0</Lines>
  <Paragraphs>0</Paragraphs>
  <TotalTime>7</TotalTime>
  <ScaleCrop>false</ScaleCrop>
  <LinksUpToDate>false</LinksUpToDate>
  <CharactersWithSpaces>449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2023-07-09T12:00:00Z</dcterms:created>
  <dc:creator>大脑壳金鱼</dc:creator>
  <cp:lastModifiedBy>user</cp:lastModifiedBy>
  <dcterms:modified xsi:type="dcterms:W3CDTF">2025-07-18T09:59:31Z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CC13A79B63664D98AC50A5F75EC30277_13</vt:lpwstr>
  </property>
  <property fmtid="{D5CDD505-2E9C-101B-9397-08002B2CF9AE}" pid="4" name="KSOTemplateUUID">
    <vt:lpwstr>v1.0_mb_p7eXlpNsWcFH9Xaavq1X2w==</vt:lpwstr>
  </property>
</Properties>
</file>